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id w:val="403493966"/>
        <w:placeholder>
          <w:docPart w:val="DefaultPlaceholder_-1854013438"/>
        </w:placeholder>
        <w:showingPlcHdr/>
        <w:date w:fullDate="2018-04-19T00:00:00Z">
          <w:dateFormat w:val="dddd, d' de 'MMMM' de 'yyyy"/>
          <w:lid w:val="es-MX"/>
          <w:storeMappedDataAs w:val="dateTime"/>
          <w:calendar w:val="gregorian"/>
        </w:date>
      </w:sdtPr>
      <w:sdtEndPr/>
      <w:sdtContent>
        <w:p w14:paraId="25C45138" w14:textId="77777777" w:rsidR="003700FC" w:rsidRDefault="00D1263D" w:rsidP="00D1263D">
          <w:pPr>
            <w:pStyle w:val="Nombredelaempresa"/>
            <w:jc w:val="right"/>
          </w:pPr>
          <w:r w:rsidRPr="00504278">
            <w:rPr>
              <w:rStyle w:val="Textodelmarcadordeposicin"/>
            </w:rPr>
            <w:t>Haga clic aquí o pulse para escribir una fecha.</w:t>
          </w:r>
        </w:p>
      </w:sdtContent>
    </w:sdt>
    <w:p w14:paraId="776C9B98" w14:textId="1D2BA00B" w:rsidR="00D1263D" w:rsidRDefault="00D1263D">
      <w:pPr>
        <w:pStyle w:val="Nombredelaempresa"/>
      </w:pPr>
    </w:p>
    <w:p w14:paraId="5E639EAB" w14:textId="6DF588A3" w:rsidR="00571ABD" w:rsidRDefault="00571ABD" w:rsidP="00377D2F">
      <w:pPr>
        <w:pStyle w:val="Logotipo"/>
        <w:spacing w:after="120"/>
      </w:pPr>
    </w:p>
    <w:p w14:paraId="72D6E700" w14:textId="77777777" w:rsidR="00377D2F" w:rsidRDefault="00377D2F" w:rsidP="00377D2F">
      <w:pPr>
        <w:pStyle w:val="Logotipo"/>
        <w:spacing w:after="120"/>
      </w:pPr>
    </w:p>
    <w:p w14:paraId="033F523C" w14:textId="2529967A" w:rsidR="00377D2F" w:rsidRPr="00377D2F" w:rsidRDefault="00377D2F" w:rsidP="00377D2F">
      <w:pPr>
        <w:pStyle w:val="Nombredelaempresa"/>
      </w:pPr>
      <w:r w:rsidRPr="00377D2F">
        <w:t>FORMATO DE SOLICITUD DE CORREO</w:t>
      </w:r>
    </w:p>
    <w:sdt>
      <w:sdtPr>
        <w:id w:val="-1919856549"/>
        <w:lock w:val="contentLocked"/>
        <w:placeholder>
          <w:docPart w:val="DefaultPlaceholder_-1854013440"/>
        </w:placeholder>
        <w:group/>
      </w:sdtPr>
      <w:sdtEndPr/>
      <w:sdtContent>
        <w:p w14:paraId="2ECAE116" w14:textId="77777777" w:rsidR="00571ABD" w:rsidRDefault="0076631C" w:rsidP="00621C11">
          <w:pPr>
            <w:pStyle w:val="Estilo3"/>
          </w:pPr>
          <w:r>
            <w:t xml:space="preserve">DATOS DEL TITULAR DEL CORREO </w:t>
          </w:r>
        </w:p>
      </w:sdtContent>
    </w:sdt>
    <w:tbl>
      <w:tblPr>
        <w:tblStyle w:val="Informe"/>
        <w:tblW w:w="5000" w:type="pct"/>
        <w:tblLayout w:type="fixed"/>
        <w:tblLook w:val="0680" w:firstRow="0" w:lastRow="0" w:firstColumn="1" w:lastColumn="0" w:noHBand="1" w:noVBand="1"/>
        <w:tblDescription w:val="Tabla de información de contacto"/>
      </w:tblPr>
      <w:tblGrid>
        <w:gridCol w:w="1954"/>
        <w:gridCol w:w="3008"/>
        <w:gridCol w:w="1984"/>
        <w:gridCol w:w="3520"/>
      </w:tblGrid>
      <w:tr w:rsidR="00571ABD" w14:paraId="18D7DF59" w14:textId="77777777" w:rsidTr="00E47413">
        <w:sdt>
          <w:sdtPr>
            <w:id w:val="-2118283997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4" w:type="dxa"/>
              </w:tcPr>
              <w:p w14:paraId="3829D01A" w14:textId="77777777" w:rsidR="00571ABD" w:rsidRPr="00745622" w:rsidRDefault="0075104F" w:rsidP="002E60FA">
                <w:pPr>
                  <w:pStyle w:val="Estilo9"/>
                </w:pPr>
                <w:r>
                  <w:t>Grado académico</w:t>
                </w:r>
              </w:p>
            </w:tc>
          </w:sdtContent>
        </w:sdt>
        <w:sdt>
          <w:sdtPr>
            <w:id w:val="2894892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08" w:type="dxa"/>
              </w:tcPr>
              <w:p w14:paraId="37213762" w14:textId="77777777" w:rsidR="00571ABD" w:rsidRDefault="0075104F" w:rsidP="003C1A9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678620575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984" w:type="dxa"/>
              </w:tcPr>
              <w:p w14:paraId="10567E73" w14:textId="77777777" w:rsidR="00571ABD" w:rsidRDefault="003875CC" w:rsidP="002E60FA">
                <w:pPr>
                  <w:pStyle w:val="Estilo1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Número de empleado</w:t>
                </w:r>
              </w:p>
            </w:tc>
          </w:sdtContent>
        </w:sdt>
        <w:sdt>
          <w:sdtPr>
            <w:id w:val="-20834361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20" w:type="dxa"/>
              </w:tcPr>
              <w:p w14:paraId="613DBF11" w14:textId="77777777" w:rsidR="00571ABD" w:rsidRDefault="001C5D04" w:rsidP="003C1A9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5104F" w14:paraId="4081DFD4" w14:textId="77777777" w:rsidTr="00E47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sdt>
            <w:sdtPr>
              <w:id w:val="-37292322"/>
              <w:lock w:val="contentLocked"/>
              <w:placeholder>
                <w:docPart w:val="2E05CFA258A842F9A1684CB3DA9D40ED"/>
              </w:placeholder>
            </w:sdtPr>
            <w:sdtEndPr/>
            <w:sdtContent>
              <w:p w14:paraId="2CA00996" w14:textId="77777777" w:rsidR="0075104F" w:rsidRPr="00745622" w:rsidRDefault="0075104F" w:rsidP="009F4275">
                <w:pPr>
                  <w:pStyle w:val="Estilo12"/>
                </w:pPr>
                <w:r>
                  <w:t>Nombre(s)</w:t>
                </w:r>
              </w:p>
            </w:sdtContent>
          </w:sdt>
        </w:tc>
        <w:sdt>
          <w:sdtPr>
            <w:id w:val="634456850"/>
            <w:placeholder>
              <w:docPart w:val="C239B826B58F40D587578FA3DD1802E1"/>
            </w:placeholder>
            <w:showingPlcHdr/>
          </w:sdtPr>
          <w:sdtEndPr/>
          <w:sdtContent>
            <w:tc>
              <w:tcPr>
                <w:tcW w:w="3008" w:type="dxa"/>
              </w:tcPr>
              <w:p w14:paraId="129C986F" w14:textId="77777777" w:rsidR="0075104F" w:rsidRDefault="0075104F" w:rsidP="003C1A9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387392324"/>
            <w:lock w:val="contentLocked"/>
            <w:placeholder>
              <w:docPart w:val="F1EA31A663B647B6B4AC6F337D70889D"/>
            </w:placeholder>
          </w:sdtPr>
          <w:sdtEndPr/>
          <w:sdtContent>
            <w:tc>
              <w:tcPr>
                <w:tcW w:w="1984" w:type="dxa"/>
              </w:tcPr>
              <w:p w14:paraId="1C90A51B" w14:textId="77777777" w:rsidR="0075104F" w:rsidRDefault="0075104F" w:rsidP="009F4275">
                <w:pPr>
                  <w:pStyle w:val="Estilo1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Extensión</w:t>
                </w:r>
              </w:p>
            </w:tc>
          </w:sdtContent>
        </w:sdt>
        <w:sdt>
          <w:sdtPr>
            <w:id w:val="176467185"/>
            <w:placeholder>
              <w:docPart w:val="F1EA31A663B647B6B4AC6F337D70889D"/>
            </w:placeholder>
            <w:showingPlcHdr/>
          </w:sdtPr>
          <w:sdtEndPr/>
          <w:sdtContent>
            <w:tc>
              <w:tcPr>
                <w:tcW w:w="3520" w:type="dxa"/>
              </w:tcPr>
              <w:p w14:paraId="741ABAEC" w14:textId="77777777" w:rsidR="0075104F" w:rsidRDefault="0075104F" w:rsidP="003C1A9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5104F" w14:paraId="391930C6" w14:textId="77777777" w:rsidTr="00A93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</w:tcPr>
          <w:p w14:paraId="517497AA" w14:textId="77777777" w:rsidR="0075104F" w:rsidRDefault="00E84443" w:rsidP="009F4275">
            <w:pPr>
              <w:pStyle w:val="Estilo15"/>
            </w:pPr>
            <w:sdt>
              <w:sdtPr>
                <w:id w:val="-1022159922"/>
                <w:lock w:val="contentLocked"/>
                <w:placeholder>
                  <w:docPart w:val="1C1D66B306034D16B10BE5F285EBC2D0"/>
                </w:placeholder>
              </w:sdtPr>
              <w:sdtEndPr/>
              <w:sdtContent>
                <w:r w:rsidR="0075104F">
                  <w:t>Apellido paterno</w:t>
                </w:r>
              </w:sdtContent>
            </w:sdt>
          </w:p>
        </w:tc>
        <w:sdt>
          <w:sdtPr>
            <w:id w:val="150108472"/>
            <w:placeholder>
              <w:docPart w:val="5B0314B337674F2F8647F36B5798C678"/>
            </w:placeholder>
            <w:showingPlcHdr/>
          </w:sdtPr>
          <w:sdtEndPr/>
          <w:sdtContent>
            <w:tc>
              <w:tcPr>
                <w:tcW w:w="3008" w:type="dxa"/>
              </w:tcPr>
              <w:p w14:paraId="00EB31D3" w14:textId="77777777" w:rsidR="0075104F" w:rsidRDefault="0075104F" w:rsidP="00A9321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376038913"/>
            <w:lock w:val="contentLocked"/>
            <w:placeholder>
              <w:docPart w:val="2549EB53B09C464C870C8F1DF703F461"/>
            </w:placeholder>
          </w:sdtPr>
          <w:sdtEndPr/>
          <w:sdtContent>
            <w:tc>
              <w:tcPr>
                <w:tcW w:w="1984" w:type="dxa"/>
              </w:tcPr>
              <w:p w14:paraId="59E30FB1" w14:textId="77777777" w:rsidR="0075104F" w:rsidRDefault="0075104F" w:rsidP="009F4275">
                <w:pPr>
                  <w:pStyle w:val="Estilo18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Puesto del empleado</w:t>
                </w:r>
              </w:p>
            </w:tc>
          </w:sdtContent>
        </w:sdt>
        <w:sdt>
          <w:sdtPr>
            <w:id w:val="1892234970"/>
            <w:placeholder>
              <w:docPart w:val="2549EB53B09C464C870C8F1DF703F461"/>
            </w:placeholder>
            <w:showingPlcHdr/>
          </w:sdtPr>
          <w:sdtEndPr/>
          <w:sdtContent>
            <w:tc>
              <w:tcPr>
                <w:tcW w:w="3520" w:type="dxa"/>
              </w:tcPr>
              <w:p w14:paraId="76DDE14D" w14:textId="77777777" w:rsidR="0075104F" w:rsidRDefault="0075104F" w:rsidP="00A9321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5104F" w14:paraId="082DC0A5" w14:textId="77777777" w:rsidTr="00E47413">
        <w:sdt>
          <w:sdtPr>
            <w:id w:val="-1833671231"/>
            <w:lock w:val="contentLocked"/>
            <w:placeholder>
              <w:docPart w:val="EEBD3A0577B44E90863D00F554750A77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4" w:type="dxa"/>
              </w:tcPr>
              <w:p w14:paraId="1670E1B1" w14:textId="77777777" w:rsidR="0075104F" w:rsidRDefault="0075104F" w:rsidP="009F4275">
                <w:pPr>
                  <w:pStyle w:val="Estilo16"/>
                </w:pPr>
                <w:r>
                  <w:t>Apellido materno</w:t>
                </w:r>
              </w:p>
            </w:tc>
          </w:sdtContent>
        </w:sdt>
        <w:sdt>
          <w:sdtPr>
            <w:id w:val="-74981433"/>
            <w:placeholder>
              <w:docPart w:val="23A1C47A0E0D449E9598AF164CEF23E1"/>
            </w:placeholder>
            <w:showingPlcHdr/>
          </w:sdtPr>
          <w:sdtEndPr/>
          <w:sdtContent>
            <w:tc>
              <w:tcPr>
                <w:tcW w:w="3008" w:type="dxa"/>
              </w:tcPr>
              <w:p w14:paraId="038EFAE7" w14:textId="77777777" w:rsidR="0075104F" w:rsidRDefault="0075104F" w:rsidP="003C1A9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904992211"/>
            <w:lock w:val="contentLocked"/>
            <w:placeholder>
              <w:docPart w:val="61DFEF4023824590AD2B7B3A387B1DAB"/>
            </w:placeholder>
          </w:sdtPr>
          <w:sdtEndPr/>
          <w:sdtContent>
            <w:tc>
              <w:tcPr>
                <w:tcW w:w="1984" w:type="dxa"/>
              </w:tcPr>
              <w:p w14:paraId="1F3C1ADB" w14:textId="77777777" w:rsidR="0075104F" w:rsidRDefault="0075104F" w:rsidP="009F4275">
                <w:pPr>
                  <w:pStyle w:val="Estilo1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Celular</w:t>
                </w:r>
              </w:p>
            </w:tc>
          </w:sdtContent>
        </w:sdt>
        <w:sdt>
          <w:sdtPr>
            <w:id w:val="-1344089715"/>
            <w:placeholder>
              <w:docPart w:val="25EF37871994459990D4D4472F05D1EF"/>
            </w:placeholder>
            <w:showingPlcHdr/>
          </w:sdtPr>
          <w:sdtEndPr/>
          <w:sdtContent>
            <w:tc>
              <w:tcPr>
                <w:tcW w:w="3520" w:type="dxa"/>
              </w:tcPr>
              <w:p w14:paraId="5FDEFA1B" w14:textId="77777777" w:rsidR="0075104F" w:rsidRDefault="0075104F" w:rsidP="001C5D04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E441D75" w14:textId="77777777" w:rsidR="00571ABD" w:rsidRDefault="003875CC" w:rsidP="00621C11">
      <w:pPr>
        <w:pStyle w:val="Estilo2"/>
      </w:pPr>
      <w:r>
        <w:t>DATOS DE LA DEPENDENCIA QUE LO SOLICITA</w:t>
      </w:r>
    </w:p>
    <w:tbl>
      <w:tblPr>
        <w:tblStyle w:val="Informe"/>
        <w:tblW w:w="5002" w:type="pct"/>
        <w:tblLayout w:type="fixed"/>
        <w:tblLook w:val="0620" w:firstRow="1" w:lastRow="0" w:firstColumn="0" w:lastColumn="0" w:noHBand="1" w:noVBand="1"/>
        <w:tblDescription w:val="Tabla de acciones a corto plazo"/>
      </w:tblPr>
      <w:tblGrid>
        <w:gridCol w:w="2790"/>
        <w:gridCol w:w="5335"/>
        <w:gridCol w:w="2315"/>
        <w:gridCol w:w="30"/>
      </w:tblGrid>
      <w:tr w:rsidR="00571ABD" w14:paraId="6B503E74" w14:textId="77777777" w:rsidTr="001C5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sdt>
          <w:sdtPr>
            <w:id w:val="312915707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790" w:type="dxa"/>
              </w:tcPr>
              <w:p w14:paraId="762AEF16" w14:textId="77777777" w:rsidR="001C5D04" w:rsidRPr="001C5D04" w:rsidRDefault="001C5D04" w:rsidP="004033D5">
                <w:pPr>
                  <w:pStyle w:val="Estilo21"/>
                </w:pPr>
                <w:r>
                  <w:t>Departamento</w:t>
                </w:r>
              </w:p>
            </w:tc>
          </w:sdtContent>
        </w:sdt>
        <w:sdt>
          <w:sdtPr>
            <w:id w:val="-1336454955"/>
            <w:placeholder>
              <w:docPart w:val="ADB8447D09724EAE8C5FD51A5596301D"/>
            </w:placeholder>
            <w:showingPlcHdr/>
          </w:sdtPr>
          <w:sdtEndPr/>
          <w:sdtContent>
            <w:tc>
              <w:tcPr>
                <w:tcW w:w="7650" w:type="dxa"/>
                <w:gridSpan w:val="2"/>
              </w:tcPr>
              <w:p w14:paraId="68231A2C" w14:textId="77777777" w:rsidR="00571ABD" w:rsidRPr="00A77470" w:rsidRDefault="00A77470" w:rsidP="000C371D">
                <w:pPr>
                  <w:rPr>
                    <w:color w:val="auto"/>
                  </w:rPr>
                </w:pPr>
                <w:r w:rsidRPr="000C371D">
                  <w:rPr>
                    <w:color w:val="auto"/>
                  </w:rPr>
                  <w:t>Haga clic o pulse aquí para escribir texto.</w:t>
                </w:r>
              </w:p>
            </w:tc>
          </w:sdtContent>
        </w:sdt>
        <w:tc>
          <w:tcPr>
            <w:tcW w:w="30" w:type="dxa"/>
          </w:tcPr>
          <w:p w14:paraId="25AFFB81" w14:textId="77777777" w:rsidR="00571ABD" w:rsidRDefault="00571ABD" w:rsidP="004A4768">
            <w:pPr>
              <w:pStyle w:val="Ttulo3"/>
              <w:outlineLvl w:val="2"/>
            </w:pPr>
          </w:p>
        </w:tc>
      </w:tr>
      <w:tr w:rsidR="001C5D04" w14:paraId="256BDF23" w14:textId="77777777" w:rsidTr="001C5D04">
        <w:sdt>
          <w:sdtPr>
            <w:id w:val="812530338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790" w:type="dxa"/>
              </w:tcPr>
              <w:p w14:paraId="0078E9FF" w14:textId="77777777" w:rsidR="001C5D04" w:rsidRPr="004A4768" w:rsidRDefault="001C5D04" w:rsidP="004033D5">
                <w:pPr>
                  <w:pStyle w:val="Estilo22"/>
                </w:pPr>
                <w:r>
                  <w:t>Dirección</w:t>
                </w:r>
              </w:p>
            </w:tc>
          </w:sdtContent>
        </w:sdt>
        <w:sdt>
          <w:sdtPr>
            <w:id w:val="-443532177"/>
            <w:placeholder>
              <w:docPart w:val="0784966D15DB4258B4E8B6B769FB84C7"/>
            </w:placeholder>
            <w:showingPlcHdr/>
          </w:sdtPr>
          <w:sdtEndPr/>
          <w:sdtContent>
            <w:tc>
              <w:tcPr>
                <w:tcW w:w="7650" w:type="dxa"/>
                <w:gridSpan w:val="2"/>
              </w:tcPr>
              <w:p w14:paraId="39B586DF" w14:textId="77777777" w:rsidR="001C5D04" w:rsidRPr="00A77470" w:rsidRDefault="00A77470" w:rsidP="000C371D">
                <w:r w:rsidRPr="000C371D">
                  <w:t>Haga clic o pulse aquí para escribir texto.</w:t>
                </w:r>
              </w:p>
            </w:tc>
          </w:sdtContent>
        </w:sdt>
        <w:tc>
          <w:tcPr>
            <w:tcW w:w="30" w:type="dxa"/>
          </w:tcPr>
          <w:p w14:paraId="0403EB70" w14:textId="77777777" w:rsidR="001C5D04" w:rsidRDefault="001C5D04" w:rsidP="001C5D04">
            <w:pPr>
              <w:pStyle w:val="Ttulo3"/>
              <w:outlineLvl w:val="2"/>
            </w:pPr>
          </w:p>
        </w:tc>
      </w:tr>
      <w:tr w:rsidR="00A77470" w:rsidRPr="00A77470" w14:paraId="1EEBEE2B" w14:textId="77777777" w:rsidTr="001C5D04">
        <w:trPr>
          <w:gridAfter w:val="2"/>
          <w:wAfter w:w="2345" w:type="dxa"/>
        </w:trPr>
        <w:sdt>
          <w:sdtPr>
            <w:id w:val="833871313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790" w:type="dxa"/>
              </w:tcPr>
              <w:p w14:paraId="365C0514" w14:textId="77777777" w:rsidR="001C5D04" w:rsidRDefault="001C5D04" w:rsidP="004033D5">
                <w:pPr>
                  <w:pStyle w:val="Estilo23"/>
                </w:pPr>
                <w:r>
                  <w:t>Secretaría</w:t>
                </w:r>
              </w:p>
            </w:tc>
          </w:sdtContent>
        </w:sdt>
        <w:sdt>
          <w:sdtPr>
            <w:id w:val="1867561948"/>
            <w:placeholder>
              <w:docPart w:val="4C3C6E1AE9DB46019585C84FB6F09502"/>
            </w:placeholder>
            <w:showingPlcHdr/>
          </w:sdtPr>
          <w:sdtEndPr/>
          <w:sdtContent>
            <w:tc>
              <w:tcPr>
                <w:tcW w:w="5335" w:type="dxa"/>
              </w:tcPr>
              <w:p w14:paraId="033B8F0F" w14:textId="77777777" w:rsidR="001C5D04" w:rsidRPr="00A77470" w:rsidRDefault="00A77470" w:rsidP="000C371D">
                <w:r w:rsidRPr="000C371D">
                  <w:t>Haga clic o pulse aquí para escribir texto.</w:t>
                </w:r>
              </w:p>
            </w:tc>
          </w:sdtContent>
        </w:sdt>
      </w:tr>
      <w:tr w:rsidR="001C5D04" w14:paraId="4C1AE735" w14:textId="77777777" w:rsidTr="001C5D04">
        <w:sdt>
          <w:sdtPr>
            <w:id w:val="-1715810967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790" w:type="dxa"/>
              </w:tcPr>
              <w:p w14:paraId="5C1CB88B" w14:textId="77777777" w:rsidR="001C5D04" w:rsidRDefault="00951EE2" w:rsidP="004033D5">
                <w:pPr>
                  <w:pStyle w:val="Estilo24"/>
                </w:pPr>
                <w:r>
                  <w:t xml:space="preserve">Ubicación </w:t>
                </w:r>
              </w:p>
            </w:tc>
          </w:sdtContent>
        </w:sdt>
        <w:sdt>
          <w:sdtPr>
            <w:rPr>
              <w:color w:val="auto"/>
            </w:rPr>
            <w:id w:val="-732390592"/>
            <w:placeholder>
              <w:docPart w:val="C10648753C994530AD291B1531BE3614"/>
            </w:placeholder>
            <w:showingPlcHdr/>
          </w:sdtPr>
          <w:sdtEndPr/>
          <w:sdtContent>
            <w:tc>
              <w:tcPr>
                <w:tcW w:w="7650" w:type="dxa"/>
                <w:gridSpan w:val="2"/>
              </w:tcPr>
              <w:p w14:paraId="54E0A3EE" w14:textId="77777777" w:rsidR="001C5D04" w:rsidRPr="00A77470" w:rsidRDefault="00A77470" w:rsidP="001C5D04">
                <w:pPr>
                  <w:pStyle w:val="Ttulo3"/>
                  <w:outlineLvl w:val="2"/>
                  <w:rPr>
                    <w:color w:val="auto"/>
                  </w:rPr>
                </w:pPr>
                <w:r w:rsidRPr="00A77470">
                  <w:rPr>
                    <w:rStyle w:val="Textodelmarcadordeposicin"/>
                    <w:color w:val="auto"/>
                  </w:rPr>
                  <w:t>Haga clic o pulse aquí para escribir texto.</w:t>
                </w:r>
              </w:p>
            </w:tc>
          </w:sdtContent>
        </w:sdt>
        <w:tc>
          <w:tcPr>
            <w:tcW w:w="30" w:type="dxa"/>
          </w:tcPr>
          <w:p w14:paraId="48FDCFD5" w14:textId="77777777" w:rsidR="001C5D04" w:rsidRDefault="001C5D04" w:rsidP="001C5D04">
            <w:pPr>
              <w:pStyle w:val="Ttulo3"/>
              <w:outlineLvl w:val="2"/>
            </w:pPr>
          </w:p>
        </w:tc>
      </w:tr>
      <w:tr w:rsidR="001C5D04" w14:paraId="1E9883A8" w14:textId="77777777" w:rsidTr="001C5D04">
        <w:sdt>
          <w:sdtPr>
            <w:id w:val="-985853236"/>
            <w:lock w:val="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790" w:type="dxa"/>
              </w:tcPr>
              <w:p w14:paraId="3F24CB5F" w14:textId="77777777" w:rsidR="001C5D04" w:rsidRDefault="00951EE2" w:rsidP="004033D5">
                <w:pPr>
                  <w:pStyle w:val="Estilo25"/>
                </w:pPr>
                <w:r w:rsidRPr="00434972">
                  <w:t>Municipio</w:t>
                </w:r>
              </w:p>
            </w:tc>
          </w:sdtContent>
        </w:sdt>
        <w:tc>
          <w:tcPr>
            <w:tcW w:w="7650" w:type="dxa"/>
            <w:gridSpan w:val="2"/>
          </w:tcPr>
          <w:p w14:paraId="019AE3AB" w14:textId="77777777" w:rsidR="001C5D04" w:rsidRPr="00A77470" w:rsidRDefault="00E84443" w:rsidP="00A77470">
            <w:pPr>
              <w:pStyle w:val="Ttulo3"/>
              <w:tabs>
                <w:tab w:val="left" w:pos="1095"/>
              </w:tabs>
              <w:outlineLvl w:val="2"/>
              <w:rPr>
                <w:color w:val="auto"/>
              </w:rPr>
            </w:pPr>
            <w:sdt>
              <w:sdtPr>
                <w:rPr>
                  <w:color w:val="auto"/>
                </w:rPr>
                <w:id w:val="116954895"/>
                <w:placeholder>
                  <w:docPart w:val="65C6C97D82D840B99304DB85DC1AB1DA"/>
                </w:placeholder>
                <w:showingPlcHdr/>
              </w:sdtPr>
              <w:sdtEndPr/>
              <w:sdtContent>
                <w:r w:rsidR="00A77470" w:rsidRPr="00A77470">
                  <w:rPr>
                    <w:rStyle w:val="Textodelmarcadordeposicin"/>
                    <w:color w:val="auto"/>
                  </w:rPr>
                  <w:t>Haga clic o pulse aquí para escribir texto.</w:t>
                </w:r>
              </w:sdtContent>
            </w:sdt>
            <w:r w:rsidR="00A77470" w:rsidRPr="00A77470">
              <w:rPr>
                <w:color w:val="auto"/>
              </w:rPr>
              <w:tab/>
            </w:r>
          </w:p>
        </w:tc>
        <w:tc>
          <w:tcPr>
            <w:tcW w:w="30" w:type="dxa"/>
          </w:tcPr>
          <w:p w14:paraId="2E1CB6AB" w14:textId="77777777" w:rsidR="001C5D04" w:rsidRDefault="001C5D04" w:rsidP="001C5D04">
            <w:pPr>
              <w:pStyle w:val="Ttulo3"/>
              <w:outlineLvl w:val="2"/>
            </w:pPr>
          </w:p>
        </w:tc>
      </w:tr>
    </w:tbl>
    <w:p w14:paraId="5BFF9896" w14:textId="77777777" w:rsidR="00810EF2" w:rsidRDefault="00810EF2" w:rsidP="004C528C">
      <w:pPr>
        <w:pStyle w:val="Ttulo3"/>
      </w:pPr>
    </w:p>
    <w:p w14:paraId="778D9ECC" w14:textId="77777777" w:rsidR="00810EF2" w:rsidRPr="00810EF2" w:rsidRDefault="00810EF2" w:rsidP="00810EF2"/>
    <w:p w14:paraId="0F11FAA3" w14:textId="77777777" w:rsidR="00810EF2" w:rsidRPr="00502948" w:rsidRDefault="00502948" w:rsidP="00621C11">
      <w:pPr>
        <w:pStyle w:val="Estilo1"/>
      </w:pPr>
      <w:r w:rsidRPr="00502948">
        <w:t>Vo. Bo. DEL RESPONSABLE INFORMÁTICO DE LA DEPENDENCIA</w:t>
      </w:r>
    </w:p>
    <w:tbl>
      <w:tblPr>
        <w:tblStyle w:val="Informe"/>
        <w:tblW w:w="5000" w:type="pct"/>
        <w:tblLayout w:type="fixed"/>
        <w:tblLook w:val="0620" w:firstRow="1" w:lastRow="0" w:firstColumn="0" w:lastColumn="0" w:noHBand="1" w:noVBand="1"/>
        <w:tblDescription w:val="Tabla de acciones a corto plazo"/>
      </w:tblPr>
      <w:tblGrid>
        <w:gridCol w:w="5310"/>
        <w:gridCol w:w="2700"/>
        <w:gridCol w:w="2456"/>
      </w:tblGrid>
      <w:tr w:rsidR="00903343" w14:paraId="783512A8" w14:textId="77777777" w:rsidTr="00777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10" w:type="dxa"/>
          </w:tcPr>
          <w:p w14:paraId="38E50456" w14:textId="77777777" w:rsidR="00903343" w:rsidRDefault="00E84443" w:rsidP="00CE74DC">
            <w:pPr>
              <w:pStyle w:val="Estilo6"/>
            </w:pPr>
            <w:sdt>
              <w:sdtPr>
                <w:id w:val="-444463082"/>
                <w:lock w:val="contentLocked"/>
                <w:placeholder>
                  <w:docPart w:val="C2C370847F74461B9373B7E47A92011C"/>
                </w:placeholder>
                <w:text/>
              </w:sdtPr>
              <w:sdtEndPr/>
              <w:sdtContent>
                <w:r w:rsidR="00903343" w:rsidRPr="00777B9E">
                  <w:t>Nombre</w:t>
                </w:r>
              </w:sdtContent>
            </w:sdt>
            <w:r w:rsidR="00903343">
              <w:tab/>
            </w:r>
          </w:p>
          <w:sdt>
            <w:sdtPr>
              <w:id w:val="-2136707144"/>
              <w:placeholder>
                <w:docPart w:val="C2C370847F74461B9373B7E47A92011C"/>
              </w:placeholder>
              <w:showingPlcHdr/>
            </w:sdtPr>
            <w:sdtEndPr/>
            <w:sdtContent>
              <w:p w14:paraId="1D80260A" w14:textId="44E429D0" w:rsidR="00903343" w:rsidRPr="004A4768" w:rsidRDefault="00903343" w:rsidP="00777B9E">
                <w:pPr>
                  <w:tabs>
                    <w:tab w:val="center" w:pos="1485"/>
                  </w:tabs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2700" w:type="dxa"/>
          </w:tcPr>
          <w:p w14:paraId="59C06D60" w14:textId="77777777" w:rsidR="00903343" w:rsidRDefault="00E84443" w:rsidP="00CE74DC">
            <w:pPr>
              <w:pStyle w:val="Estilo5"/>
            </w:pPr>
            <w:sdt>
              <w:sdtPr>
                <w:id w:val="1473791876"/>
                <w:lock w:val="contentLocked"/>
                <w:placeholder>
                  <w:docPart w:val="DD952DCB321E4F049675939D25F06745"/>
                </w:placeholder>
              </w:sdtPr>
              <w:sdtEndPr/>
              <w:sdtContent>
                <w:r w:rsidR="00903343" w:rsidRPr="00777B9E">
                  <w:t>Extensión</w:t>
                </w:r>
              </w:sdtContent>
            </w:sdt>
            <w:r w:rsidR="00903343">
              <w:tab/>
            </w:r>
          </w:p>
          <w:sdt>
            <w:sdtPr>
              <w:id w:val="-451092301"/>
              <w:placeholder>
                <w:docPart w:val="DD952DCB321E4F049675939D25F06745"/>
              </w:placeholder>
            </w:sdtPr>
            <w:sdtEndPr/>
            <w:sdtContent>
              <w:p w14:paraId="2EFAECDB" w14:textId="4630F137" w:rsidR="00903343" w:rsidRDefault="00903343" w:rsidP="00D85370">
                <w:pPr>
                  <w:tabs>
                    <w:tab w:val="center" w:pos="1395"/>
                  </w:tabs>
                </w:pPr>
                <w:r>
                  <w:t xml:space="preserve"> </w:t>
                </w:r>
              </w:p>
            </w:sdtContent>
          </w:sdt>
        </w:tc>
        <w:sdt>
          <w:sdtPr>
            <w:id w:val="-1621303856"/>
            <w:lock w:val="contentLocked"/>
            <w:placeholder>
              <w:docPart w:val="289580C081A5451495116792BFCF3FCA"/>
            </w:placeholder>
          </w:sdtPr>
          <w:sdtEndPr/>
          <w:sdtContent>
            <w:tc>
              <w:tcPr>
                <w:tcW w:w="2456" w:type="dxa"/>
              </w:tcPr>
              <w:p w14:paraId="6B5D5FE7" w14:textId="0344ECD5" w:rsidR="00903343" w:rsidRDefault="00903343" w:rsidP="00903343">
                <w:pPr>
                  <w:pStyle w:val="Estilo20"/>
                </w:pPr>
                <w:r w:rsidRPr="00777B9E">
                  <w:t>Firma</w:t>
                </w:r>
              </w:p>
            </w:tc>
          </w:sdtContent>
        </w:sdt>
      </w:tr>
    </w:tbl>
    <w:p w14:paraId="2719AD0C" w14:textId="77777777" w:rsidR="00D85370" w:rsidRPr="00502948" w:rsidRDefault="00D85370" w:rsidP="00621C11">
      <w:pPr>
        <w:pStyle w:val="Estilo1"/>
      </w:pPr>
      <w:r>
        <w:t>AUTORIZACIÓN DEL JEFE INMEDIATO</w:t>
      </w:r>
    </w:p>
    <w:tbl>
      <w:tblPr>
        <w:tblStyle w:val="Informe"/>
        <w:tblW w:w="5000" w:type="pct"/>
        <w:tblLayout w:type="fixed"/>
        <w:tblLook w:val="0620" w:firstRow="1" w:lastRow="0" w:firstColumn="0" w:lastColumn="0" w:noHBand="1" w:noVBand="1"/>
        <w:tblDescription w:val="Tabla de acciones a corto plazo"/>
      </w:tblPr>
      <w:tblGrid>
        <w:gridCol w:w="5310"/>
        <w:gridCol w:w="2700"/>
        <w:gridCol w:w="2456"/>
      </w:tblGrid>
      <w:tr w:rsidR="00D85370" w14:paraId="49C2DB01" w14:textId="77777777" w:rsidTr="00133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310" w:type="dxa"/>
          </w:tcPr>
          <w:p w14:paraId="1F105C22" w14:textId="77777777" w:rsidR="00D85370" w:rsidRDefault="00E84443" w:rsidP="00BC668F">
            <w:pPr>
              <w:pStyle w:val="Estilo6"/>
            </w:pPr>
            <w:sdt>
              <w:sdtPr>
                <w:id w:val="-1263062998"/>
                <w:lock w:val="contentLocked"/>
                <w:placeholder>
                  <w:docPart w:val="7363124CE268438E826268EAC52ED998"/>
                </w:placeholder>
                <w:text/>
              </w:sdtPr>
              <w:sdtEndPr/>
              <w:sdtContent>
                <w:r w:rsidR="00D85370" w:rsidRPr="00777B9E">
                  <w:t>Nombre</w:t>
                </w:r>
              </w:sdtContent>
            </w:sdt>
            <w:r w:rsidR="00D85370">
              <w:tab/>
            </w:r>
          </w:p>
          <w:sdt>
            <w:sdtPr>
              <w:id w:val="419840857"/>
              <w:placeholder>
                <w:docPart w:val="7363124CE268438E826268EAC52ED998"/>
              </w:placeholder>
              <w:showingPlcHdr/>
            </w:sdtPr>
            <w:sdtEndPr/>
            <w:sdtContent>
              <w:p w14:paraId="51AB55B9" w14:textId="77777777" w:rsidR="00D85370" w:rsidRPr="004A4768" w:rsidRDefault="00D85370" w:rsidP="00A93214">
                <w:pPr>
                  <w:tabs>
                    <w:tab w:val="center" w:pos="1485"/>
                  </w:tabs>
                </w:pPr>
                <w:r w:rsidRPr="00B43E98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2700" w:type="dxa"/>
          </w:tcPr>
          <w:p w14:paraId="35047E16" w14:textId="77777777" w:rsidR="00D85370" w:rsidRDefault="00E84443" w:rsidP="00BC668F">
            <w:pPr>
              <w:pStyle w:val="Estilo5"/>
            </w:pPr>
            <w:sdt>
              <w:sdtPr>
                <w:id w:val="264969856"/>
                <w:lock w:val="contentLocked"/>
                <w:placeholder>
                  <w:docPart w:val="7363124CE268438E826268EAC52ED998"/>
                </w:placeholder>
              </w:sdtPr>
              <w:sdtEndPr/>
              <w:sdtContent>
                <w:r w:rsidR="00D85370" w:rsidRPr="00777B9E">
                  <w:t>Extensión</w:t>
                </w:r>
              </w:sdtContent>
            </w:sdt>
            <w:r w:rsidR="00D85370">
              <w:tab/>
            </w:r>
          </w:p>
          <w:sdt>
            <w:sdtPr>
              <w:id w:val="1501702073"/>
              <w:placeholder>
                <w:docPart w:val="7363124CE268438E826268EAC52ED998"/>
              </w:placeholder>
            </w:sdtPr>
            <w:sdtEndPr/>
            <w:sdtContent>
              <w:p w14:paraId="0865F0B5" w14:textId="77777777" w:rsidR="00D85370" w:rsidRDefault="00D85370" w:rsidP="00A93214">
                <w:pPr>
                  <w:tabs>
                    <w:tab w:val="center" w:pos="1395"/>
                  </w:tabs>
                </w:pPr>
                <w:r>
                  <w:t xml:space="preserve"> </w:t>
                </w:r>
              </w:p>
            </w:sdtContent>
          </w:sdt>
        </w:tc>
        <w:sdt>
          <w:sdtPr>
            <w:id w:val="972409125"/>
            <w:lock w:val="contentLocked"/>
            <w:placeholder>
              <w:docPart w:val="7363124CE268438E826268EAC52ED998"/>
            </w:placeholder>
          </w:sdtPr>
          <w:sdtEndPr/>
          <w:sdtContent>
            <w:tc>
              <w:tcPr>
                <w:tcW w:w="2456" w:type="dxa"/>
              </w:tcPr>
              <w:p w14:paraId="49CFF3A5" w14:textId="77777777" w:rsidR="00D85370" w:rsidRDefault="00D85370" w:rsidP="00BC668F">
                <w:pPr>
                  <w:pStyle w:val="Estilo4"/>
                </w:pPr>
                <w:r w:rsidRPr="00777B9E">
                  <w:t>Firma</w:t>
                </w:r>
              </w:p>
            </w:tc>
          </w:sdtContent>
        </w:sdt>
      </w:tr>
    </w:tbl>
    <w:tbl>
      <w:tblPr>
        <w:tblStyle w:val="Informe"/>
        <w:tblpPr w:leftFromText="180" w:rightFromText="180" w:vertAnchor="text" w:horzAnchor="margin" w:tblpXSpec="center" w:tblpY="518"/>
        <w:tblW w:w="2436" w:type="pct"/>
        <w:tblLook w:val="04A0" w:firstRow="1" w:lastRow="0" w:firstColumn="1" w:lastColumn="0" w:noHBand="0" w:noVBand="1"/>
        <w:tblDescription w:val="Tabla de acciones a corto plazo"/>
      </w:tblPr>
      <w:tblGrid>
        <w:gridCol w:w="5094"/>
      </w:tblGrid>
      <w:tr w:rsidR="00133578" w14:paraId="09633995" w14:textId="77777777" w:rsidTr="00121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9BF0" w14:textId="77777777" w:rsidR="00133578" w:rsidRPr="00133578" w:rsidRDefault="00133578" w:rsidP="00BC668F">
            <w:pPr>
              <w:pStyle w:val="Estilo7"/>
              <w:framePr w:hSpace="0" w:wrap="auto" w:vAnchor="margin" w:hAnchor="text" w:xAlign="left" w:yAlign="inline"/>
            </w:pPr>
            <w:r w:rsidRPr="00133578">
              <w:t>FIRMA DEL SOLICITANTE</w:t>
            </w:r>
          </w:p>
        </w:tc>
      </w:tr>
    </w:tbl>
    <w:p w14:paraId="3EA4B21D" w14:textId="77777777" w:rsidR="00D85370" w:rsidRDefault="00D85370" w:rsidP="00810EF2"/>
    <w:p w14:paraId="4F51EA16" w14:textId="77777777" w:rsidR="000C3800" w:rsidRPr="00D85370" w:rsidRDefault="000C3800" w:rsidP="00133578">
      <w:pPr>
        <w:tabs>
          <w:tab w:val="left" w:pos="1118"/>
        </w:tabs>
      </w:pPr>
    </w:p>
    <w:sectPr w:rsidR="000C3800" w:rsidRPr="00D85370" w:rsidSect="00E47413">
      <w:footerReference w:type="default" r:id="rId7"/>
      <w:headerReference w:type="first" r:id="rId8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454C9" w14:textId="77777777" w:rsidR="00E84443" w:rsidRDefault="00E84443">
      <w:r>
        <w:separator/>
      </w:r>
    </w:p>
  </w:endnote>
  <w:endnote w:type="continuationSeparator" w:id="0">
    <w:p w14:paraId="37417C95" w14:textId="77777777" w:rsidR="00E84443" w:rsidRDefault="00E8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7AE49" w14:textId="77777777" w:rsidR="00571ABD" w:rsidRDefault="000F739B">
    <w:pPr>
      <w:pStyle w:val="Piedepgina"/>
    </w:pPr>
    <w:r>
      <w:rPr>
        <w:lang w:bidi="es-ES"/>
      </w:rPr>
      <w:t xml:space="preserve">Página |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75104F">
      <w:rPr>
        <w:noProof/>
        <w:lang w:bidi="es-ES"/>
      </w:rPr>
      <w:t>2</w:t>
    </w:r>
    <w:r>
      <w:rPr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F9328" w14:textId="77777777" w:rsidR="00E84443" w:rsidRDefault="00E84443">
      <w:r>
        <w:separator/>
      </w:r>
    </w:p>
  </w:footnote>
  <w:footnote w:type="continuationSeparator" w:id="0">
    <w:p w14:paraId="4CEE95DB" w14:textId="77777777" w:rsidR="00E84443" w:rsidRDefault="00E84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F1838" w14:textId="176F1987" w:rsidR="00377D2F" w:rsidRDefault="00377D2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2FC2E" wp14:editId="409B4D37">
          <wp:simplePos x="0" y="0"/>
          <wp:positionH relativeFrom="column">
            <wp:posOffset>72390</wp:posOffset>
          </wp:positionH>
          <wp:positionV relativeFrom="paragraph">
            <wp:posOffset>-107385</wp:posOffset>
          </wp:positionV>
          <wp:extent cx="2178756" cy="936218"/>
          <wp:effectExtent l="0" t="0" r="5715" b="3810"/>
          <wp:wrapNone/>
          <wp:docPr id="6559740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974064" name="Picture 6559740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8756" cy="936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0"/>
  <w:activeWritingStyle w:appName="MSWord" w:lang="es-ES" w:vendorID="64" w:dllVersion="4096" w:nlCheck="1" w:checkStyle="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22"/>
    <w:rsid w:val="00003E29"/>
    <w:rsid w:val="000466A6"/>
    <w:rsid w:val="0005386B"/>
    <w:rsid w:val="00065A4A"/>
    <w:rsid w:val="000C371D"/>
    <w:rsid w:val="000C3800"/>
    <w:rsid w:val="000E63C1"/>
    <w:rsid w:val="000F739B"/>
    <w:rsid w:val="001210E6"/>
    <w:rsid w:val="00133578"/>
    <w:rsid w:val="00156DFB"/>
    <w:rsid w:val="001B7FE7"/>
    <w:rsid w:val="001C5D04"/>
    <w:rsid w:val="001D6F3F"/>
    <w:rsid w:val="001F039C"/>
    <w:rsid w:val="00237E27"/>
    <w:rsid w:val="00267213"/>
    <w:rsid w:val="002A2265"/>
    <w:rsid w:val="002B07FF"/>
    <w:rsid w:val="002E60FA"/>
    <w:rsid w:val="003678B8"/>
    <w:rsid w:val="003700FC"/>
    <w:rsid w:val="00377D2F"/>
    <w:rsid w:val="003875CC"/>
    <w:rsid w:val="003A12B5"/>
    <w:rsid w:val="003C1A9C"/>
    <w:rsid w:val="004033D5"/>
    <w:rsid w:val="00413740"/>
    <w:rsid w:val="00434972"/>
    <w:rsid w:val="004412CB"/>
    <w:rsid w:val="0048263E"/>
    <w:rsid w:val="004835D4"/>
    <w:rsid w:val="004A1D74"/>
    <w:rsid w:val="004A4768"/>
    <w:rsid w:val="004C528C"/>
    <w:rsid w:val="004D0129"/>
    <w:rsid w:val="00502948"/>
    <w:rsid w:val="005648A4"/>
    <w:rsid w:val="00571ABD"/>
    <w:rsid w:val="00602D15"/>
    <w:rsid w:val="00621C11"/>
    <w:rsid w:val="0068098F"/>
    <w:rsid w:val="00687D2E"/>
    <w:rsid w:val="006952EB"/>
    <w:rsid w:val="0070244F"/>
    <w:rsid w:val="00745622"/>
    <w:rsid w:val="0075104F"/>
    <w:rsid w:val="0076631C"/>
    <w:rsid w:val="00777B9E"/>
    <w:rsid w:val="00810EF2"/>
    <w:rsid w:val="008257BD"/>
    <w:rsid w:val="00860BE1"/>
    <w:rsid w:val="00875DA4"/>
    <w:rsid w:val="008A4817"/>
    <w:rsid w:val="00903343"/>
    <w:rsid w:val="00917EAE"/>
    <w:rsid w:val="00951EE2"/>
    <w:rsid w:val="009F4275"/>
    <w:rsid w:val="00A44579"/>
    <w:rsid w:val="00A67F3B"/>
    <w:rsid w:val="00A77470"/>
    <w:rsid w:val="00AE6673"/>
    <w:rsid w:val="00B109B2"/>
    <w:rsid w:val="00BA5045"/>
    <w:rsid w:val="00BC668F"/>
    <w:rsid w:val="00C048FB"/>
    <w:rsid w:val="00C2505B"/>
    <w:rsid w:val="00C464FA"/>
    <w:rsid w:val="00D11F1F"/>
    <w:rsid w:val="00D1263D"/>
    <w:rsid w:val="00D85370"/>
    <w:rsid w:val="00DC4535"/>
    <w:rsid w:val="00DE3484"/>
    <w:rsid w:val="00E365B1"/>
    <w:rsid w:val="00E47413"/>
    <w:rsid w:val="00E511DE"/>
    <w:rsid w:val="00E84443"/>
    <w:rsid w:val="00EF16BE"/>
    <w:rsid w:val="00F7711E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951E3B"/>
  <w15:chartTrackingRefBased/>
  <w15:docId w15:val="{00995315-B35D-4764-A043-719445CF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4FA"/>
    <w:rPr>
      <w:szCs w:val="18"/>
    </w:rPr>
  </w:style>
  <w:style w:type="paragraph" w:styleId="Ttulo1">
    <w:name w:val="heading 1"/>
    <w:basedOn w:val="Normal"/>
    <w:next w:val="Normal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Ttulo3">
    <w:name w:val="heading 3"/>
    <w:basedOn w:val="Normal"/>
    <w:next w:val="Normal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decuadrcula1clara-nfasis1">
    <w:name w:val="Grid Table 1 Light Accent 1"/>
    <w:aliases w:val="Employee status"/>
    <w:basedOn w:val="Tablanormal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Piedepgina">
    <w:name w:val="footer"/>
    <w:basedOn w:val="Normal"/>
    <w:link w:val="PiedepginaC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0BE1"/>
    <w:rPr>
      <w:color w:val="865640" w:themeColor="accent3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</w:rPr>
  </w:style>
  <w:style w:type="paragraph" w:styleId="Descripcin">
    <w:name w:val="caption"/>
    <w:basedOn w:val="Normal"/>
    <w:next w:val="Normal"/>
    <w:uiPriority w:val="35"/>
    <w:semiHidden/>
    <w:unhideWhenUsed/>
    <w:rPr>
      <w:b/>
      <w:bCs/>
      <w:color w:val="404040" w:themeColor="text1" w:themeTint="BF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tipo">
    <w:name w:val="Logotipo"/>
    <w:basedOn w:val="Normal"/>
    <w:uiPriority w:val="2"/>
    <w:qFormat/>
    <w:pPr>
      <w:jc w:val="center"/>
    </w:pPr>
    <w:rPr>
      <w:noProof/>
    </w:rPr>
  </w:style>
  <w:style w:type="table" w:styleId="Tabladecuadrcula1clara">
    <w:name w:val="Grid Table 1 Light"/>
    <w:basedOn w:val="Tabla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2">
    <w:name w:val="Plain Table 2"/>
    <w:basedOn w:val="Tablanormal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lista1clara-nfasis6">
    <w:name w:val="List Table 1 Light Accent 6"/>
    <w:basedOn w:val="Tablanormal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adelista6concolores">
    <w:name w:val="List Table 6 Colorful"/>
    <w:basedOn w:val="Tabla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">
    <w:name w:val="List Table 2"/>
    <w:basedOn w:val="Tablanorma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2">
    <w:name w:val="List Table 2 Accent 2"/>
    <w:basedOn w:val="Tablanormal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adelista2-nfasis1">
    <w:name w:val="List Table 2 Accent 1"/>
    <w:basedOn w:val="Tablanormal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adelista2-nfasis3">
    <w:name w:val="List Table 2 Accent 3"/>
    <w:basedOn w:val="Tablanormal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Encabezado">
    <w:name w:val="header"/>
    <w:basedOn w:val="Normal"/>
    <w:link w:val="EncabezadoCar"/>
    <w:uiPriority w:val="99"/>
    <w:unhideWhenUsed/>
    <w:rsid w:val="00875DA4"/>
    <w:pPr>
      <w:spacing w:before="0" w:after="0"/>
    </w:pPr>
  </w:style>
  <w:style w:type="paragraph" w:customStyle="1" w:styleId="Nombredelaempresa">
    <w:name w:val="Nombre de la empresa"/>
    <w:basedOn w:val="Normal"/>
    <w:next w:val="Normal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rsid w:val="00875DA4"/>
    <w:rPr>
      <w:color w:val="000000" w:themeColor="text1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602D15"/>
  </w:style>
  <w:style w:type="paragraph" w:styleId="Textodebloque">
    <w:name w:val="Block Text"/>
    <w:basedOn w:val="Normal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2D1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02D15"/>
    <w:rPr>
      <w:color w:val="000000" w:themeColor="text1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02D1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02D15"/>
    <w:rPr>
      <w:color w:val="000000" w:themeColor="text1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02D15"/>
    <w:rPr>
      <w:color w:val="000000" w:themeColor="text1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02D15"/>
    <w:pPr>
      <w:spacing w:after="1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02D15"/>
    <w:rPr>
      <w:color w:val="000000" w:themeColor="text1"/>
      <w:szCs w:val="18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02D15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02D15"/>
    <w:rPr>
      <w:color w:val="000000" w:themeColor="text1"/>
      <w:szCs w:val="18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02D15"/>
    <w:pPr>
      <w:spacing w:after="10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02D15"/>
    <w:rPr>
      <w:color w:val="000000" w:themeColor="text1"/>
      <w:szCs w:val="18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02D15"/>
    <w:rPr>
      <w:color w:val="000000" w:themeColor="text1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02D15"/>
    <w:rPr>
      <w:color w:val="000000" w:themeColor="text1"/>
      <w:sz w:val="16"/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Cierre">
    <w:name w:val="Closing"/>
    <w:basedOn w:val="Normal"/>
    <w:link w:val="CierreC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02D15"/>
    <w:rPr>
      <w:color w:val="000000" w:themeColor="text1"/>
      <w:szCs w:val="18"/>
    </w:rPr>
  </w:style>
  <w:style w:type="table" w:styleId="Cuadrculavistosa">
    <w:name w:val="Colorful Grid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602D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2D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2D15"/>
    <w:rPr>
      <w:color w:val="000000" w:themeColor="text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2D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Listaoscura">
    <w:name w:val="Dark List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02D15"/>
  </w:style>
  <w:style w:type="character" w:customStyle="1" w:styleId="FechaCar">
    <w:name w:val="Fecha Car"/>
    <w:basedOn w:val="Fuentedeprrafopredeter"/>
    <w:link w:val="Fecha"/>
    <w:uiPriority w:val="99"/>
    <w:semiHidden/>
    <w:rsid w:val="00602D15"/>
    <w:rPr>
      <w:color w:val="000000" w:themeColor="text1"/>
      <w:szCs w:val="1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02D15"/>
    <w:pPr>
      <w:spacing w:before="0" w:after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02D15"/>
    <w:rPr>
      <w:color w:val="000000" w:themeColor="text1"/>
      <w:szCs w:val="18"/>
    </w:rPr>
  </w:style>
  <w:style w:type="character" w:styleId="nfasis">
    <w:name w:val="Emphasis"/>
    <w:basedOn w:val="Fuentedeprrafopredeter"/>
    <w:uiPriority w:val="20"/>
    <w:semiHidden/>
    <w:unhideWhenUsed/>
    <w:rsid w:val="00602D15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602D1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02D15"/>
    <w:rPr>
      <w:color w:val="000000" w:themeColor="text1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602D15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2D15"/>
    <w:rPr>
      <w:color w:val="000000" w:themeColor="text1"/>
      <w:sz w:val="20"/>
      <w:szCs w:val="20"/>
    </w:rPr>
  </w:style>
  <w:style w:type="table" w:styleId="Tabladecuadrcula1Claro-nfasis2">
    <w:name w:val="Grid Table 1 Light Accent 2"/>
    <w:basedOn w:val="Tablanormal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3">
    <w:name w:val="Grid Table 1 Light Accent 3"/>
    <w:basedOn w:val="Tablanormal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6">
    <w:name w:val="Grid Table 1 Light Accent 6"/>
    <w:basedOn w:val="Tablanormal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2-nfasis1">
    <w:name w:val="Grid Table 2 Accent 1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adecuadrcula2-nfasis3">
    <w:name w:val="Grid Table 2 Accent 3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adecuadrcula2-nfasis4">
    <w:name w:val="Grid Table 2 Accent 4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decuadrcula2-nfasis5">
    <w:name w:val="Grid Table 2 Accent 5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adecuadrcula2-nfasis6">
    <w:name w:val="Grid Table 2 Accent 6"/>
    <w:basedOn w:val="Tablanormal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adecuadrcula3">
    <w:name w:val="Grid Table 3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-nfasis1">
    <w:name w:val="Grid Table 3 Accent 1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ladecuadrcula3-nfasis3">
    <w:name w:val="Grid Table 3 Accent 3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ladecuadrcula3-nfasis4">
    <w:name w:val="Grid Table 3 Accent 4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ladecuadrcula3-nfasis5">
    <w:name w:val="Grid Table 3 Accent 5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ladecuadrcula3-nfasis6">
    <w:name w:val="Grid Table 3 Accent 6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1">
    <w:name w:val="Grid Table 4 Accent 1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adecuadrcula4-nfasis2">
    <w:name w:val="Grid Table 4 Accent 2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decuadrcula4-nfasis5">
    <w:name w:val="Grid Table 4 Accent 5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adecuadrcula6concolores-nfasis3">
    <w:name w:val="Grid Table 6 Colorful Accent 3"/>
    <w:basedOn w:val="Tabla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adecuadrcula6concolores-nfasis4">
    <w:name w:val="Grid Table 6 Colorful Accent 4"/>
    <w:basedOn w:val="Tabla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adecuadrcula7concolores">
    <w:name w:val="Grid Table 7 Colorful"/>
    <w:basedOn w:val="Tablanormal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7concolores-nfasis1">
    <w:name w:val="Grid Table 7 Colorful Accent 1"/>
    <w:basedOn w:val="Tablanormal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ladecuadrcula7concolores-nfasis2">
    <w:name w:val="Grid Table 7 Colorful Accent 2"/>
    <w:basedOn w:val="Tablanormal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ladecuadrcula7concolores-nfasis3">
    <w:name w:val="Grid Table 7 Colorful Accent 3"/>
    <w:basedOn w:val="Tablanormal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ladecuadrcula7concolores-nfasis4">
    <w:name w:val="Grid Table 7 Colorful Accent 4"/>
    <w:basedOn w:val="Tablanormal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ladecuadrcula7concolores-nfasis5">
    <w:name w:val="Grid Table 7 Colorful Accent 5"/>
    <w:basedOn w:val="Tablanormal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ladecuadrcula7concolores-nfasis6">
    <w:name w:val="Grid Table 7 Colorful Accent 6"/>
    <w:basedOn w:val="Tablanormal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AcrnimoHTML">
    <w:name w:val="HTML Acronym"/>
    <w:basedOn w:val="Fuentedeprrafopredeter"/>
    <w:uiPriority w:val="99"/>
    <w:semiHidden/>
    <w:unhideWhenUsed/>
    <w:rsid w:val="00602D15"/>
  </w:style>
  <w:style w:type="paragraph" w:styleId="DireccinHTML">
    <w:name w:val="HTML Address"/>
    <w:basedOn w:val="Normal"/>
    <w:link w:val="DireccinHTMLC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02D15"/>
    <w:rPr>
      <w:i/>
      <w:iCs/>
      <w:color w:val="000000" w:themeColor="text1"/>
      <w:szCs w:val="18"/>
    </w:rPr>
  </w:style>
  <w:style w:type="character" w:styleId="CitaHTML">
    <w:name w:val="HTML Cite"/>
    <w:basedOn w:val="Fuentedeprrafopredeter"/>
    <w:uiPriority w:val="99"/>
    <w:semiHidden/>
    <w:unhideWhenUsed/>
    <w:rsid w:val="00602D15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602D15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602D1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02D15"/>
    <w:rPr>
      <w:color w:val="2998E3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602D15"/>
  </w:style>
  <w:style w:type="paragraph" w:styleId="Lista">
    <w:name w:val="List"/>
    <w:basedOn w:val="Normal"/>
    <w:uiPriority w:val="99"/>
    <w:semiHidden/>
    <w:unhideWhenUsed/>
    <w:rsid w:val="00602D15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02D15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02D15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02D15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02D15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602D15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02D15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rsid w:val="00602D15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adelista2-nfasis4">
    <w:name w:val="List Table 2 Accent 4"/>
    <w:basedOn w:val="Tablanormal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adelista3">
    <w:name w:val="List Table 3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-nfasis1">
    <w:name w:val="List Table 6 Colorful Accent 1"/>
    <w:basedOn w:val="Tablanormal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Sinespaciado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alWeb">
    <w:name w:val="Normal (Web)"/>
    <w:basedOn w:val="Normal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602D15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02D15"/>
    <w:pPr>
      <w:spacing w:before="0" w:after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02D15"/>
    <w:rPr>
      <w:color w:val="000000" w:themeColor="text1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602D15"/>
  </w:style>
  <w:style w:type="table" w:styleId="Tablanormal1">
    <w:name w:val="Plain Table 1"/>
    <w:basedOn w:val="Tablanormal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02D15"/>
  </w:style>
  <w:style w:type="character" w:customStyle="1" w:styleId="SaludoCar">
    <w:name w:val="Saludo Car"/>
    <w:basedOn w:val="Fuentedeprrafopredeter"/>
    <w:link w:val="Saludo"/>
    <w:uiPriority w:val="99"/>
    <w:semiHidden/>
    <w:rsid w:val="00602D15"/>
    <w:rPr>
      <w:color w:val="000000" w:themeColor="text1"/>
      <w:szCs w:val="18"/>
    </w:rPr>
  </w:style>
  <w:style w:type="paragraph" w:styleId="Firma">
    <w:name w:val="Signature"/>
    <w:basedOn w:val="Normal"/>
    <w:link w:val="FirmaC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02D15"/>
    <w:rPr>
      <w:color w:val="000000" w:themeColor="text1"/>
      <w:szCs w:val="18"/>
    </w:rPr>
  </w:style>
  <w:style w:type="character" w:styleId="Textoennegrita">
    <w:name w:val="Strong"/>
    <w:basedOn w:val="Fuentedeprrafopredeter"/>
    <w:uiPriority w:val="22"/>
    <w:semiHidden/>
    <w:unhideWhenUsed/>
    <w:qFormat/>
    <w:rsid w:val="00602D15"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clara">
    <w:name w:val="Grid Table Light"/>
    <w:basedOn w:val="Tablanormal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602D15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602D15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uesto">
    <w:name w:val="Title"/>
    <w:basedOn w:val="Normal"/>
    <w:next w:val="Normal"/>
    <w:link w:val="PuestoC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02D15"/>
  </w:style>
  <w:style w:type="paragraph" w:styleId="TDC2">
    <w:name w:val="toc 2"/>
    <w:basedOn w:val="Normal"/>
    <w:next w:val="Normal"/>
    <w:autoRedefine/>
    <w:uiPriority w:val="39"/>
    <w:semiHidden/>
    <w:unhideWhenUsed/>
    <w:rsid w:val="00602D15"/>
    <w:pPr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02D15"/>
    <w:pPr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02D15"/>
    <w:pPr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02D15"/>
    <w:pPr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02D15"/>
    <w:pPr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02D15"/>
    <w:pPr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02D15"/>
    <w:pPr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602D15"/>
    <w:pPr>
      <w:ind w:left="1760"/>
    </w:pPr>
  </w:style>
  <w:style w:type="table" w:customStyle="1" w:styleId="Informe">
    <w:name w:val="Informe"/>
    <w:basedOn w:val="Tablanormal"/>
    <w:uiPriority w:val="99"/>
    <w:rsid w:val="00EF16BE"/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</w:style>
  <w:style w:type="paragraph" w:customStyle="1" w:styleId="CPDsep20211">
    <w:name w:val="CPD_sep_2021_1"/>
    <w:basedOn w:val="Ttulo2"/>
    <w:qFormat/>
    <w:rsid w:val="00621C11"/>
    <w:pPr>
      <w:shd w:val="clear" w:color="auto" w:fill="ADC8DD" w:themeFill="background2" w:themeFillShade="E6"/>
    </w:pPr>
    <w:rPr>
      <w:color w:val="40739B" w:themeColor="background2" w:themeShade="80"/>
      <w:sz w:val="18"/>
      <w:szCs w:val="18"/>
    </w:rPr>
  </w:style>
  <w:style w:type="paragraph" w:customStyle="1" w:styleId="Estilo1">
    <w:name w:val="Estilo1"/>
    <w:basedOn w:val="CPDsep20211"/>
    <w:qFormat/>
    <w:rsid w:val="00621C11"/>
    <w:rPr>
      <w:color w:val="20394D" w:themeColor="background2" w:themeShade="40"/>
    </w:rPr>
  </w:style>
  <w:style w:type="paragraph" w:customStyle="1" w:styleId="Estilo2">
    <w:name w:val="Estilo2"/>
    <w:basedOn w:val="Ttulo2"/>
    <w:qFormat/>
    <w:rsid w:val="00621C11"/>
    <w:pPr>
      <w:shd w:val="clear" w:color="auto" w:fill="ADC8DD" w:themeFill="background2" w:themeFillShade="E6"/>
    </w:pPr>
    <w:rPr>
      <w:color w:val="20394D" w:themeColor="background2" w:themeShade="40"/>
    </w:rPr>
  </w:style>
  <w:style w:type="paragraph" w:customStyle="1" w:styleId="Estilo3">
    <w:name w:val="Estilo3"/>
    <w:basedOn w:val="Ttulo2"/>
    <w:qFormat/>
    <w:rsid w:val="00621C11"/>
    <w:pPr>
      <w:shd w:val="clear" w:color="auto" w:fill="ADC8DD" w:themeFill="background2" w:themeFillShade="E6"/>
    </w:pPr>
    <w:rPr>
      <w:color w:val="20394D" w:themeColor="background2" w:themeShade="40"/>
    </w:rPr>
  </w:style>
  <w:style w:type="paragraph" w:customStyle="1" w:styleId="Estilo4">
    <w:name w:val="Estilo4"/>
    <w:basedOn w:val="Normal"/>
    <w:qFormat/>
    <w:rsid w:val="00BC668F"/>
    <w:rPr>
      <w:color w:val="40739B" w:themeColor="background2" w:themeShade="80"/>
      <w:sz w:val="16"/>
      <w:szCs w:val="16"/>
    </w:rPr>
  </w:style>
  <w:style w:type="paragraph" w:customStyle="1" w:styleId="Estilo5">
    <w:name w:val="Estilo5"/>
    <w:basedOn w:val="Normal"/>
    <w:qFormat/>
    <w:rsid w:val="00BC668F"/>
    <w:pPr>
      <w:tabs>
        <w:tab w:val="center" w:pos="1395"/>
      </w:tabs>
    </w:pPr>
    <w:rPr>
      <w:color w:val="40739B" w:themeColor="background2" w:themeShade="80"/>
      <w:sz w:val="16"/>
      <w:szCs w:val="16"/>
    </w:rPr>
  </w:style>
  <w:style w:type="paragraph" w:customStyle="1" w:styleId="Estilo6">
    <w:name w:val="Estilo6"/>
    <w:basedOn w:val="Normal"/>
    <w:qFormat/>
    <w:rsid w:val="00BC668F"/>
    <w:pPr>
      <w:tabs>
        <w:tab w:val="center" w:pos="1485"/>
      </w:tabs>
    </w:pPr>
    <w:rPr>
      <w:color w:val="40739B" w:themeColor="background2" w:themeShade="80"/>
      <w:sz w:val="16"/>
      <w:szCs w:val="16"/>
    </w:rPr>
  </w:style>
  <w:style w:type="paragraph" w:customStyle="1" w:styleId="Estilo7">
    <w:name w:val="Estilo7"/>
    <w:basedOn w:val="Normal"/>
    <w:qFormat/>
    <w:rsid w:val="00BC668F"/>
    <w:pPr>
      <w:framePr w:hSpace="180" w:wrap="around" w:vAnchor="text" w:hAnchor="margin" w:xAlign="center" w:y="518"/>
      <w:jc w:val="center"/>
    </w:pPr>
    <w:rPr>
      <w:color w:val="40739B" w:themeColor="background2" w:themeShade="80"/>
      <w:sz w:val="28"/>
      <w:szCs w:val="28"/>
    </w:rPr>
  </w:style>
  <w:style w:type="paragraph" w:customStyle="1" w:styleId="Estilo8">
    <w:name w:val="Estilo8"/>
    <w:basedOn w:val="Ttulo3"/>
    <w:qFormat/>
    <w:rsid w:val="002E60FA"/>
    <w:rPr>
      <w:color w:val="40739B" w:themeColor="background2" w:themeShade="80"/>
    </w:rPr>
  </w:style>
  <w:style w:type="paragraph" w:customStyle="1" w:styleId="Estilo9">
    <w:name w:val="Estilo9"/>
    <w:basedOn w:val="Ttulo3"/>
    <w:qFormat/>
    <w:rsid w:val="002E60FA"/>
    <w:rPr>
      <w:color w:val="40739B" w:themeColor="background2" w:themeShade="80"/>
    </w:rPr>
  </w:style>
  <w:style w:type="paragraph" w:customStyle="1" w:styleId="Estilo10">
    <w:name w:val="Estilo10"/>
    <w:basedOn w:val="Ttulo3"/>
    <w:qFormat/>
    <w:rsid w:val="002E60FA"/>
    <w:rPr>
      <w:color w:val="40739B" w:themeColor="background2" w:themeShade="80"/>
    </w:rPr>
  </w:style>
  <w:style w:type="paragraph" w:customStyle="1" w:styleId="Estilo11">
    <w:name w:val="Estilo11"/>
    <w:basedOn w:val="Ttulo3"/>
    <w:qFormat/>
    <w:rsid w:val="009F4275"/>
    <w:rPr>
      <w:color w:val="40739B" w:themeColor="background2" w:themeShade="80"/>
    </w:rPr>
  </w:style>
  <w:style w:type="paragraph" w:customStyle="1" w:styleId="Estilo12">
    <w:name w:val="Estilo12"/>
    <w:basedOn w:val="Ttulo3"/>
    <w:qFormat/>
    <w:rsid w:val="009F4275"/>
    <w:rPr>
      <w:color w:val="40739B" w:themeColor="background2" w:themeShade="80"/>
    </w:rPr>
  </w:style>
  <w:style w:type="paragraph" w:customStyle="1" w:styleId="Estilo13">
    <w:name w:val="Estilo13"/>
    <w:basedOn w:val="Ttulo3"/>
    <w:qFormat/>
    <w:rsid w:val="009F4275"/>
    <w:rPr>
      <w:color w:val="40739B" w:themeColor="background2" w:themeShade="80"/>
    </w:rPr>
  </w:style>
  <w:style w:type="paragraph" w:customStyle="1" w:styleId="Estilo14">
    <w:name w:val="Estilo14"/>
    <w:basedOn w:val="Ttulo3"/>
    <w:qFormat/>
    <w:rsid w:val="009F4275"/>
    <w:rPr>
      <w:color w:val="40739B" w:themeColor="background2" w:themeShade="80"/>
    </w:rPr>
  </w:style>
  <w:style w:type="paragraph" w:customStyle="1" w:styleId="Estilo15">
    <w:name w:val="Estilo15"/>
    <w:basedOn w:val="Ttulo3"/>
    <w:qFormat/>
    <w:rsid w:val="009F4275"/>
    <w:rPr>
      <w:color w:val="40739B" w:themeColor="background2" w:themeShade="80"/>
    </w:rPr>
  </w:style>
  <w:style w:type="paragraph" w:customStyle="1" w:styleId="Estilo16">
    <w:name w:val="Estilo16"/>
    <w:basedOn w:val="Ttulo3"/>
    <w:qFormat/>
    <w:rsid w:val="009F4275"/>
    <w:rPr>
      <w:color w:val="40739B" w:themeColor="background2" w:themeShade="80"/>
    </w:rPr>
  </w:style>
  <w:style w:type="paragraph" w:customStyle="1" w:styleId="Estilo17">
    <w:name w:val="Estilo17"/>
    <w:basedOn w:val="Ttulo3"/>
    <w:qFormat/>
    <w:rsid w:val="009F4275"/>
    <w:rPr>
      <w:color w:val="40739B" w:themeColor="background2" w:themeShade="80"/>
    </w:rPr>
  </w:style>
  <w:style w:type="paragraph" w:customStyle="1" w:styleId="Estilo18">
    <w:name w:val="Estilo18"/>
    <w:basedOn w:val="Ttulo3"/>
    <w:qFormat/>
    <w:rsid w:val="009F4275"/>
    <w:rPr>
      <w:color w:val="40739B" w:themeColor="background2" w:themeShade="80"/>
    </w:rPr>
  </w:style>
  <w:style w:type="paragraph" w:customStyle="1" w:styleId="Estilo19">
    <w:name w:val="Estilo19"/>
    <w:basedOn w:val="Ttulo3"/>
    <w:qFormat/>
    <w:rsid w:val="009F4275"/>
    <w:rPr>
      <w:color w:val="40739B" w:themeColor="background2" w:themeShade="80"/>
    </w:rPr>
  </w:style>
  <w:style w:type="paragraph" w:customStyle="1" w:styleId="Estilo20">
    <w:name w:val="Estilo20"/>
    <w:basedOn w:val="Normal"/>
    <w:qFormat/>
    <w:rsid w:val="00903343"/>
    <w:rPr>
      <w:color w:val="40739B" w:themeColor="background2" w:themeShade="80"/>
      <w:sz w:val="16"/>
      <w:szCs w:val="16"/>
    </w:rPr>
  </w:style>
  <w:style w:type="paragraph" w:customStyle="1" w:styleId="Estilo21">
    <w:name w:val="Estilo21"/>
    <w:basedOn w:val="Ttulo3"/>
    <w:qFormat/>
    <w:rsid w:val="004033D5"/>
    <w:rPr>
      <w:color w:val="40739B" w:themeColor="background2" w:themeShade="80"/>
    </w:rPr>
  </w:style>
  <w:style w:type="paragraph" w:customStyle="1" w:styleId="Estilo22">
    <w:name w:val="Estilo22"/>
    <w:basedOn w:val="Ttulo3"/>
    <w:qFormat/>
    <w:rsid w:val="004033D5"/>
    <w:rPr>
      <w:color w:val="40739B" w:themeColor="background2" w:themeShade="80"/>
    </w:rPr>
  </w:style>
  <w:style w:type="paragraph" w:customStyle="1" w:styleId="Estilo23">
    <w:name w:val="Estilo23"/>
    <w:basedOn w:val="Ttulo3"/>
    <w:qFormat/>
    <w:rsid w:val="004033D5"/>
    <w:rPr>
      <w:color w:val="40739B" w:themeColor="background2" w:themeShade="80"/>
    </w:rPr>
  </w:style>
  <w:style w:type="paragraph" w:customStyle="1" w:styleId="Estilo24">
    <w:name w:val="Estilo24"/>
    <w:basedOn w:val="Ttulo3"/>
    <w:qFormat/>
    <w:rsid w:val="004033D5"/>
    <w:rPr>
      <w:color w:val="40739B" w:themeColor="background2" w:themeShade="80"/>
    </w:rPr>
  </w:style>
  <w:style w:type="paragraph" w:customStyle="1" w:styleId="Estilo25">
    <w:name w:val="Estilo25"/>
    <w:basedOn w:val="Ttulo3"/>
    <w:qFormat/>
    <w:rsid w:val="004033D5"/>
    <w:rPr>
      <w:color w:val="40739B" w:themeColor="background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sar\AppData\Roaming\Microsoft\Plantillas\Informe%20de%20estado%20de%20emple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F1021-E7EB-49F4-A338-2D4DC3C6A983}"/>
      </w:docPartPr>
      <w:docPartBody>
        <w:p w:rsidR="004E7962" w:rsidRDefault="009C43AA"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B8447D09724EAE8C5FD51A55963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19234-C4F8-4D56-90CC-290C720FA554}"/>
      </w:docPartPr>
      <w:docPartBody>
        <w:p w:rsidR="00860BD9" w:rsidRDefault="00896ADD" w:rsidP="00896ADD">
          <w:pPr>
            <w:pStyle w:val="ADB8447D09724EAE8C5FD51A5596301D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84966D15DB4258B4E8B6B769FB8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1740A-5AB9-42DD-9533-4CE9C407C30C}"/>
      </w:docPartPr>
      <w:docPartBody>
        <w:p w:rsidR="00860BD9" w:rsidRDefault="00896ADD" w:rsidP="00896ADD">
          <w:pPr>
            <w:pStyle w:val="0784966D15DB4258B4E8B6B769FB84C7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3C6E1AE9DB46019585C84FB6F09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BA997-0090-4789-B767-25A4995C9C08}"/>
      </w:docPartPr>
      <w:docPartBody>
        <w:p w:rsidR="00860BD9" w:rsidRDefault="00896ADD" w:rsidP="00896ADD">
          <w:pPr>
            <w:pStyle w:val="4C3C6E1AE9DB46019585C84FB6F09502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0648753C994530AD291B1531BE3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03DF4-9870-48AD-BC68-E3DDC286B634}"/>
      </w:docPartPr>
      <w:docPartBody>
        <w:p w:rsidR="00860BD9" w:rsidRDefault="00896ADD" w:rsidP="00896ADD">
          <w:pPr>
            <w:pStyle w:val="C10648753C994530AD291B1531BE3614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C6C97D82D840B99304DB85DC1AB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0B5A7-5542-40FB-BE9C-8A414E2A13F6}"/>
      </w:docPartPr>
      <w:docPartBody>
        <w:p w:rsidR="00860BD9" w:rsidRDefault="00896ADD" w:rsidP="00896ADD">
          <w:pPr>
            <w:pStyle w:val="65C6C97D82D840B99304DB85DC1AB1DA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63124CE268438E826268EAC52ED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67F1C-3D6E-4B6F-9C6D-9D6324A2244A}"/>
      </w:docPartPr>
      <w:docPartBody>
        <w:p w:rsidR="00F85A84" w:rsidRDefault="00860BD9" w:rsidP="00860BD9">
          <w:pPr>
            <w:pStyle w:val="7363124CE268438E826268EAC52ED998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AF76-EC43-405E-9ECD-3EFE94F488AF}"/>
      </w:docPartPr>
      <w:docPartBody>
        <w:p w:rsidR="007525DD" w:rsidRDefault="00F85A84">
          <w:r w:rsidRPr="0050427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E05CFA258A842F9A1684CB3DA9D4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A95C0-723F-493F-8453-01E5F5FA4FF8}"/>
      </w:docPartPr>
      <w:docPartBody>
        <w:p w:rsidR="007C2F82" w:rsidRDefault="007525DD" w:rsidP="007525DD">
          <w:pPr>
            <w:pStyle w:val="2E05CFA258A842F9A1684CB3DA9D40ED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39B826B58F40D587578FA3DD180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35E45-11C2-48F0-B7FA-B386C1B9CCF5}"/>
      </w:docPartPr>
      <w:docPartBody>
        <w:p w:rsidR="007C2F82" w:rsidRDefault="007525DD" w:rsidP="007525DD">
          <w:pPr>
            <w:pStyle w:val="C239B826B58F40D587578FA3DD1802E1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EA31A663B647B6B4AC6F337D708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77DA3-583D-4D43-ADEB-D9992A7018F7}"/>
      </w:docPartPr>
      <w:docPartBody>
        <w:p w:rsidR="007C2F82" w:rsidRDefault="007525DD" w:rsidP="007525DD">
          <w:pPr>
            <w:pStyle w:val="F1EA31A663B647B6B4AC6F337D70889D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1D66B306034D16B10BE5F285EBC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F226A-B51E-429A-A641-15972DFFE5A8}"/>
      </w:docPartPr>
      <w:docPartBody>
        <w:p w:rsidR="007C2F82" w:rsidRDefault="007525DD" w:rsidP="007525DD">
          <w:pPr>
            <w:pStyle w:val="1C1D66B306034D16B10BE5F285EBC2D0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B0314B337674F2F8647F36B5798C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1C11-7936-4E46-9737-C8EB9AFED3E0}"/>
      </w:docPartPr>
      <w:docPartBody>
        <w:p w:rsidR="007C2F82" w:rsidRDefault="007525DD" w:rsidP="007525DD">
          <w:pPr>
            <w:pStyle w:val="5B0314B337674F2F8647F36B5798C678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49EB53B09C464C870C8F1DF703F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DE37-5535-4952-A416-7D4659CE2F37}"/>
      </w:docPartPr>
      <w:docPartBody>
        <w:p w:rsidR="007C2F82" w:rsidRDefault="007525DD" w:rsidP="007525DD">
          <w:pPr>
            <w:pStyle w:val="2549EB53B09C464C870C8F1DF703F461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BD3A0577B44E90863D00F554750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8E96-F865-4711-ACED-ECFFE31F2855}"/>
      </w:docPartPr>
      <w:docPartBody>
        <w:p w:rsidR="007C2F82" w:rsidRDefault="007525DD" w:rsidP="007525DD">
          <w:pPr>
            <w:pStyle w:val="EEBD3A0577B44E90863D00F554750A77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A1C47A0E0D449E9598AF164CEF2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AEAEB-4331-4576-BDE6-16F120A00A98}"/>
      </w:docPartPr>
      <w:docPartBody>
        <w:p w:rsidR="007C2F82" w:rsidRDefault="007525DD" w:rsidP="007525DD">
          <w:pPr>
            <w:pStyle w:val="23A1C47A0E0D449E9598AF164CEF23E1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DFEF4023824590AD2B7B3A387B1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F5D6A-9830-438B-8F13-F7318E76CC08}"/>
      </w:docPartPr>
      <w:docPartBody>
        <w:p w:rsidR="007C2F82" w:rsidRDefault="007525DD" w:rsidP="007525DD">
          <w:pPr>
            <w:pStyle w:val="61DFEF4023824590AD2B7B3A387B1DAB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EF37871994459990D4D4472F05D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3D36A-0693-4403-9B7C-5A1E6A64B90D}"/>
      </w:docPartPr>
      <w:docPartBody>
        <w:p w:rsidR="007C2F82" w:rsidRDefault="007525DD" w:rsidP="007525DD">
          <w:pPr>
            <w:pStyle w:val="25EF37871994459990D4D4472F05D1EF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C370847F74461B9373B7E47A920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33249-3A44-4AB1-B41C-E02A68093147}"/>
      </w:docPartPr>
      <w:docPartBody>
        <w:p w:rsidR="008053B3" w:rsidRDefault="007C2F82" w:rsidP="007C2F82">
          <w:pPr>
            <w:pStyle w:val="C2C370847F74461B9373B7E47A92011C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952DCB321E4F049675939D25F06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C637D-7CBE-4828-9EBF-01553B9EC15A}"/>
      </w:docPartPr>
      <w:docPartBody>
        <w:p w:rsidR="008053B3" w:rsidRDefault="007C2F82" w:rsidP="007C2F82">
          <w:pPr>
            <w:pStyle w:val="DD952DCB321E4F049675939D25F06745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9580C081A5451495116792BFCF3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4745E-F880-426B-A662-F8BFBF711019}"/>
      </w:docPartPr>
      <w:docPartBody>
        <w:p w:rsidR="008053B3" w:rsidRDefault="007C2F82" w:rsidP="007C2F82">
          <w:pPr>
            <w:pStyle w:val="289580C081A5451495116792BFCF3FCA"/>
          </w:pPr>
          <w:r w:rsidRPr="00B43E9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AA"/>
    <w:rsid w:val="004C0EED"/>
    <w:rsid w:val="004E7962"/>
    <w:rsid w:val="00546AC5"/>
    <w:rsid w:val="007525DD"/>
    <w:rsid w:val="007C2F82"/>
    <w:rsid w:val="008053B3"/>
    <w:rsid w:val="00827FD8"/>
    <w:rsid w:val="00860BD9"/>
    <w:rsid w:val="00896ADD"/>
    <w:rsid w:val="00916C7B"/>
    <w:rsid w:val="009C43AA"/>
    <w:rsid w:val="00CA443A"/>
    <w:rsid w:val="00DE2F87"/>
    <w:rsid w:val="00EC19F4"/>
    <w:rsid w:val="00F85A84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2C370847F74461B9373B7E47A92011C">
    <w:name w:val="C2C370847F74461B9373B7E47A92011C"/>
    <w:rsid w:val="007C2F82"/>
    <w:rPr>
      <w:lang w:val="es-MX" w:eastAsia="es-MX"/>
    </w:rPr>
  </w:style>
  <w:style w:type="paragraph" w:customStyle="1" w:styleId="DD952DCB321E4F049675939D25F06745">
    <w:name w:val="DD952DCB321E4F049675939D25F06745"/>
    <w:rsid w:val="007C2F82"/>
    <w:rPr>
      <w:lang w:val="es-MX" w:eastAsia="es-MX"/>
    </w:rPr>
  </w:style>
  <w:style w:type="paragraph" w:customStyle="1" w:styleId="289580C081A5451495116792BFCF3FCA">
    <w:name w:val="289580C081A5451495116792BFCF3FCA"/>
    <w:rsid w:val="007C2F82"/>
    <w:rPr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7C2F82"/>
    <w:rPr>
      <w:color w:val="808080"/>
    </w:rPr>
  </w:style>
  <w:style w:type="paragraph" w:customStyle="1" w:styleId="ADB8447D09724EAE8C5FD51A5596301D">
    <w:name w:val="ADB8447D09724EAE8C5FD51A5596301D"/>
    <w:rsid w:val="00896ADD"/>
  </w:style>
  <w:style w:type="paragraph" w:customStyle="1" w:styleId="0784966D15DB4258B4E8B6B769FB84C7">
    <w:name w:val="0784966D15DB4258B4E8B6B769FB84C7"/>
    <w:rsid w:val="00896ADD"/>
  </w:style>
  <w:style w:type="paragraph" w:customStyle="1" w:styleId="4C3C6E1AE9DB46019585C84FB6F09502">
    <w:name w:val="4C3C6E1AE9DB46019585C84FB6F09502"/>
    <w:rsid w:val="00896ADD"/>
  </w:style>
  <w:style w:type="paragraph" w:customStyle="1" w:styleId="C10648753C994530AD291B1531BE3614">
    <w:name w:val="C10648753C994530AD291B1531BE3614"/>
    <w:rsid w:val="00896ADD"/>
  </w:style>
  <w:style w:type="paragraph" w:customStyle="1" w:styleId="65C6C97D82D840B99304DB85DC1AB1DA">
    <w:name w:val="65C6C97D82D840B99304DB85DC1AB1DA"/>
    <w:rsid w:val="00896ADD"/>
  </w:style>
  <w:style w:type="paragraph" w:customStyle="1" w:styleId="7363124CE268438E826268EAC52ED998">
    <w:name w:val="7363124CE268438E826268EAC52ED998"/>
    <w:rsid w:val="00860BD9"/>
  </w:style>
  <w:style w:type="paragraph" w:customStyle="1" w:styleId="2E05CFA258A842F9A1684CB3DA9D40ED">
    <w:name w:val="2E05CFA258A842F9A1684CB3DA9D40ED"/>
    <w:rsid w:val="007525DD"/>
  </w:style>
  <w:style w:type="paragraph" w:customStyle="1" w:styleId="C239B826B58F40D587578FA3DD1802E1">
    <w:name w:val="C239B826B58F40D587578FA3DD1802E1"/>
    <w:rsid w:val="007525DD"/>
  </w:style>
  <w:style w:type="paragraph" w:customStyle="1" w:styleId="F1EA31A663B647B6B4AC6F337D70889D">
    <w:name w:val="F1EA31A663B647B6B4AC6F337D70889D"/>
    <w:rsid w:val="007525DD"/>
  </w:style>
  <w:style w:type="paragraph" w:customStyle="1" w:styleId="1C1D66B306034D16B10BE5F285EBC2D0">
    <w:name w:val="1C1D66B306034D16B10BE5F285EBC2D0"/>
    <w:rsid w:val="007525DD"/>
  </w:style>
  <w:style w:type="paragraph" w:customStyle="1" w:styleId="5B0314B337674F2F8647F36B5798C678">
    <w:name w:val="5B0314B337674F2F8647F36B5798C678"/>
    <w:rsid w:val="007525DD"/>
  </w:style>
  <w:style w:type="paragraph" w:customStyle="1" w:styleId="2549EB53B09C464C870C8F1DF703F461">
    <w:name w:val="2549EB53B09C464C870C8F1DF703F461"/>
    <w:rsid w:val="007525DD"/>
  </w:style>
  <w:style w:type="paragraph" w:customStyle="1" w:styleId="EEBD3A0577B44E90863D00F554750A77">
    <w:name w:val="EEBD3A0577B44E90863D00F554750A77"/>
    <w:rsid w:val="007525DD"/>
  </w:style>
  <w:style w:type="paragraph" w:customStyle="1" w:styleId="23A1C47A0E0D449E9598AF164CEF23E1">
    <w:name w:val="23A1C47A0E0D449E9598AF164CEF23E1"/>
    <w:rsid w:val="007525DD"/>
  </w:style>
  <w:style w:type="paragraph" w:customStyle="1" w:styleId="61DFEF4023824590AD2B7B3A387B1DAB">
    <w:name w:val="61DFEF4023824590AD2B7B3A387B1DAB"/>
    <w:rsid w:val="007525DD"/>
  </w:style>
  <w:style w:type="paragraph" w:customStyle="1" w:styleId="25EF37871994459990D4D4472F05D1EF">
    <w:name w:val="25EF37871994459990D4D4472F05D1EF"/>
    <w:rsid w:val="007525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Informe de estado de empleado</Template>
  <TotalTime>2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Lechuga</dc:creator>
  <cp:lastModifiedBy>Jesús José Rodríguez Hernández</cp:lastModifiedBy>
  <cp:revision>2</cp:revision>
  <dcterms:created xsi:type="dcterms:W3CDTF">2024-12-05T16:29:00Z</dcterms:created>
  <dcterms:modified xsi:type="dcterms:W3CDTF">2024-12-05T16:29:00Z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